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7F" w:rsidRPr="00113B4F" w:rsidRDefault="00EC727F" w:rsidP="003F1622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32"/>
        </w:rPr>
        <w:t xml:space="preserve">dle § 68 odst. 3) </w:t>
      </w:r>
      <w:r w:rsidRPr="00113B4F">
        <w:rPr>
          <w:rFonts w:ascii="Arial" w:hAnsi="Arial" w:cs="Arial"/>
          <w:sz w:val="24"/>
          <w:szCs w:val="32"/>
        </w:rPr>
        <w:t xml:space="preserve">zákona č. 137/2006 Sb., </w:t>
      </w:r>
      <w:r>
        <w:rPr>
          <w:rFonts w:ascii="Arial" w:hAnsi="Arial" w:cs="Arial"/>
          <w:sz w:val="24"/>
          <w:szCs w:val="32"/>
        </w:rPr>
        <w:t xml:space="preserve">o veřejných zakázkách, </w:t>
      </w:r>
      <w:r>
        <w:rPr>
          <w:rFonts w:ascii="Arial" w:hAnsi="Arial" w:cs="Arial"/>
          <w:sz w:val="24"/>
          <w:szCs w:val="32"/>
        </w:rPr>
        <w:br/>
      </w:r>
      <w:r w:rsidRPr="00113B4F">
        <w:rPr>
          <w:rFonts w:ascii="Arial" w:hAnsi="Arial" w:cs="Arial"/>
          <w:sz w:val="24"/>
          <w:szCs w:val="32"/>
        </w:rPr>
        <w:t>ve znění pozdějších předpisů (</w:t>
      </w:r>
      <w:r>
        <w:rPr>
          <w:rFonts w:ascii="Arial" w:hAnsi="Arial" w:cs="Arial"/>
          <w:sz w:val="24"/>
          <w:szCs w:val="32"/>
        </w:rPr>
        <w:t xml:space="preserve">dále jen 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EC727F" w:rsidRDefault="00EC727F" w:rsidP="004535AB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sídlo: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IČ: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</w:rPr>
        <w:t xml:space="preserve"> (</w:t>
      </w:r>
      <w:r w:rsidRPr="00113B4F">
        <w:rPr>
          <w:rFonts w:ascii="Arial" w:hAnsi="Arial" w:cs="Arial"/>
          <w:u w:val="single"/>
        </w:rPr>
        <w:t>dodavatel</w:t>
      </w:r>
      <w:r w:rsidRPr="00113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</w:t>
      </w:r>
      <w:r w:rsidRPr="00113B4F">
        <w:rPr>
          <w:rFonts w:ascii="Arial" w:hAnsi="Arial" w:cs="Arial"/>
          <w:u w:val="single"/>
        </w:rPr>
        <w:t>uchazeč</w:t>
      </w:r>
      <w:r w:rsidRPr="00113B4F">
        <w:rPr>
          <w:rFonts w:ascii="Arial" w:hAnsi="Arial" w:cs="Arial"/>
        </w:rPr>
        <w:t>), tímto pro účely zadávacího řízení s</w:t>
      </w:r>
      <w:r>
        <w:rPr>
          <w:rFonts w:ascii="Arial" w:hAnsi="Arial" w:cs="Arial"/>
        </w:rPr>
        <w:t> </w:t>
      </w:r>
      <w:r w:rsidRPr="00113B4F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Pr="00D36284">
        <w:rPr>
          <w:rFonts w:ascii="Arial" w:hAnsi="Arial" w:cs="Arial"/>
        </w:rPr>
        <w:t>„</w:t>
      </w:r>
      <w:r w:rsidRPr="00B371B5">
        <w:rPr>
          <w:rFonts w:ascii="Arial" w:hAnsi="Arial" w:cs="Arial"/>
          <w:b/>
        </w:rPr>
        <w:t xml:space="preserve">Dodávka komunální techniky pro projekt OPŽP – </w:t>
      </w:r>
      <w:r w:rsidRPr="002F253E">
        <w:rPr>
          <w:rFonts w:ascii="Arial" w:hAnsi="Arial" w:cs="Arial"/>
          <w:b/>
        </w:rPr>
        <w:t>Snížení prašnosti MČ Ostrava Radvanice-Bartovice</w:t>
      </w:r>
      <w:r w:rsidRPr="00D36284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, zadavatel: </w:t>
      </w:r>
      <w:r w:rsidRPr="002F253E">
        <w:rPr>
          <w:rFonts w:ascii="Arial" w:hAnsi="Arial" w:cs="Arial"/>
        </w:rPr>
        <w:t xml:space="preserve">Statutární město Ostrava, </w:t>
      </w:r>
      <w:r>
        <w:rPr>
          <w:rFonts w:ascii="Arial" w:hAnsi="Arial" w:cs="Arial"/>
        </w:rPr>
        <w:t xml:space="preserve">městský obvod Radvanice a Bartovice, </w:t>
      </w:r>
      <w:r w:rsidRPr="002F253E">
        <w:rPr>
          <w:rFonts w:ascii="Arial" w:hAnsi="Arial" w:cs="Arial"/>
        </w:rPr>
        <w:t>se sídlem: Těšínská 87/281, 716</w:t>
      </w:r>
      <w:r>
        <w:rPr>
          <w:rFonts w:ascii="Arial" w:hAnsi="Arial" w:cs="Arial"/>
        </w:rPr>
        <w:t xml:space="preserve"> </w:t>
      </w:r>
      <w:r w:rsidRPr="002F253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Ostrava - </w:t>
      </w:r>
      <w:r w:rsidRPr="002F253E">
        <w:rPr>
          <w:rFonts w:ascii="Arial" w:hAnsi="Arial" w:cs="Arial"/>
        </w:rPr>
        <w:t xml:space="preserve">Radvanice, IČ: 00845451, zastoupený </w:t>
      </w:r>
      <w:r>
        <w:rPr>
          <w:rFonts w:ascii="Arial" w:hAnsi="Arial" w:cs="Arial"/>
        </w:rPr>
        <w:t>Mgr</w:t>
      </w:r>
      <w:r w:rsidRPr="002F253E">
        <w:rPr>
          <w:rFonts w:ascii="Arial" w:hAnsi="Arial" w:cs="Arial"/>
        </w:rPr>
        <w:t>. Šárkou Tekielovou, starostkou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113B4F">
        <w:rPr>
          <w:rFonts w:ascii="Arial" w:hAnsi="Arial" w:cs="Arial"/>
        </w:rPr>
        <w:t>(</w:t>
      </w:r>
      <w:r w:rsidRPr="00113B4F">
        <w:rPr>
          <w:rFonts w:ascii="Arial" w:hAnsi="Arial" w:cs="Arial"/>
          <w:u w:val="single"/>
        </w:rPr>
        <w:t>veřejná zakázka</w:t>
      </w:r>
      <w:r w:rsidRPr="00113B4F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113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činí následující čestné prohlášení:</w:t>
      </w:r>
    </w:p>
    <w:p w:rsidR="00EC727F" w:rsidRPr="00594F58" w:rsidRDefault="00EC727F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594F58">
        <w:rPr>
          <w:rFonts w:ascii="Arial" w:hAnsi="Arial" w:cs="Arial"/>
        </w:rPr>
        <w:t>ádný statutární orgán</w:t>
      </w:r>
      <w:r>
        <w:rPr>
          <w:rFonts w:ascii="Arial" w:hAnsi="Arial" w:cs="Arial"/>
        </w:rPr>
        <w:t xml:space="preserve"> uchazeče</w:t>
      </w:r>
      <w:r w:rsidRPr="00594F58">
        <w:rPr>
          <w:rFonts w:ascii="Arial" w:hAnsi="Arial" w:cs="Arial"/>
        </w:rPr>
        <w:t xml:space="preserve"> nebo člen statutárního orgánu v posledních třech (3) letech od konce lhůty pro podání nabídky nebyl v pracovněprávním, funkčním či obdobném poměru u zadavatele ve smyslu § 68 odst. 3 písm. a) zákona.</w:t>
      </w:r>
    </w:p>
    <w:p w:rsidR="00EC727F" w:rsidRPr="00594F58" w:rsidRDefault="00EC727F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/>
        </w:rPr>
      </w:pPr>
      <w:r w:rsidRPr="00594F58">
        <w:rPr>
          <w:rFonts w:ascii="Arial" w:hAnsi="Arial" w:cs="Arial"/>
          <w:i/>
          <w:color w:val="808080"/>
        </w:rPr>
        <w:t>Varianta a1) - v případě, že takové osoby existují, je uchazeč povinen v tomto bodu prohlášení uvést jejich seznam</w:t>
      </w:r>
      <w:r>
        <w:rPr>
          <w:rFonts w:ascii="Arial" w:hAnsi="Arial" w:cs="Arial"/>
          <w:i/>
          <w:color w:val="808080"/>
        </w:rPr>
        <w:t>.</w:t>
      </w:r>
    </w:p>
    <w:p w:rsidR="00EC727F" w:rsidRPr="00594F58" w:rsidRDefault="00EC727F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/>
        </w:rPr>
      </w:pPr>
      <w:r w:rsidRPr="00594F58">
        <w:rPr>
          <w:rFonts w:ascii="Arial" w:hAnsi="Arial" w:cs="Arial"/>
          <w:i/>
          <w:color w:val="808080"/>
        </w:rP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EC727F" w:rsidRPr="00594F58" w:rsidRDefault="00EC727F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/>
        </w:rPr>
      </w:pPr>
      <w:r w:rsidRPr="00594F58">
        <w:rPr>
          <w:rFonts w:ascii="Arial" w:hAnsi="Arial" w:cs="Arial"/>
          <w:i/>
          <w:color w:val="808080"/>
        </w:rPr>
        <w:t>Seznam statutárních orgánů nebo členů statutárních orgánů ve smyslu § 68 odst. 3 písm. a) zákona:</w:t>
      </w:r>
    </w:p>
    <w:p w:rsidR="00EC727F" w:rsidRPr="00594F58" w:rsidRDefault="00EC727F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/>
        </w:rPr>
      </w:pPr>
      <w:r w:rsidRPr="00594F58">
        <w:rPr>
          <w:rFonts w:ascii="Arial" w:hAnsi="Arial" w:cs="Arial"/>
          <w:i/>
          <w:color w:val="808080"/>
        </w:rPr>
        <w:t>[VLOŽIT]</w:t>
      </w:r>
    </w:p>
    <w:p w:rsidR="00EC727F" w:rsidRPr="00594F58" w:rsidRDefault="00EC727F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594F58">
        <w:rPr>
          <w:rFonts w:ascii="Arial" w:hAnsi="Arial" w:cs="Arial"/>
        </w:rPr>
        <w:t>Uchazeč prohlašuje, že není akciovou společností a z toho důvodu nepřikládá seznam vlastníků akcií dle § 68 odst. 3 písm. b) zákona.</w:t>
      </w:r>
    </w:p>
    <w:p w:rsidR="00EC727F" w:rsidRPr="00594F58" w:rsidRDefault="00EC727F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/>
        </w:rPr>
      </w:pPr>
      <w:r w:rsidRPr="00594F58">
        <w:rPr>
          <w:rFonts w:ascii="Arial" w:hAnsi="Arial" w:cs="Arial"/>
          <w:i/>
          <w:color w:val="808080"/>
        </w:rPr>
        <w:t>Varianta b1) - v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EC727F" w:rsidRPr="00594F58" w:rsidRDefault="00EC727F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/>
        </w:rPr>
      </w:pPr>
      <w:r w:rsidRPr="00594F58">
        <w:rPr>
          <w:rFonts w:ascii="Arial" w:hAnsi="Arial" w:cs="Arial"/>
          <w:i/>
          <w:color w:val="808080"/>
        </w:rPr>
        <w:t xml:space="preserve">[Název společnosti] je akciovou společností a níže předkládá seznam vlastníků akcií, jejichž souhrnná jmenovitá hodnota přesahuje 10% základního kapitálu, vyhotovený ve lhůtě pro podání nabídek. </w:t>
      </w:r>
    </w:p>
    <w:p w:rsidR="00EC727F" w:rsidRPr="00594F58" w:rsidRDefault="00EC727F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/>
        </w:rPr>
      </w:pPr>
      <w:r w:rsidRPr="00594F58">
        <w:rPr>
          <w:rFonts w:ascii="Arial" w:hAnsi="Arial" w:cs="Arial"/>
          <w:i/>
          <w:color w:val="808080"/>
        </w:rPr>
        <w:t>Seznam vlastníků akcií ve smysly § 68 odst. 3 písm. b) zákona:</w:t>
      </w:r>
    </w:p>
    <w:p w:rsidR="00EC727F" w:rsidRPr="00594F58" w:rsidRDefault="00EC727F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/>
        </w:rPr>
      </w:pPr>
      <w:r w:rsidRPr="00594F58">
        <w:rPr>
          <w:rFonts w:ascii="Arial" w:hAnsi="Arial" w:cs="Arial"/>
          <w:i/>
          <w:color w:val="808080"/>
        </w:rPr>
        <w:t>[VLOŽIT]</w:t>
      </w:r>
    </w:p>
    <w:p w:rsidR="00EC727F" w:rsidRDefault="00EC727F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594F58">
        <w:rPr>
          <w:rFonts w:ascii="Arial" w:hAnsi="Arial" w:cs="Arial"/>
        </w:rPr>
        <w:t xml:space="preserve">Uchazeč prohlašuje, že neuzavřela a neuzavře zakázanou dohodu podle zákona </w:t>
      </w:r>
      <w:r>
        <w:rPr>
          <w:rFonts w:ascii="Arial" w:hAnsi="Arial" w:cs="Arial"/>
        </w:rPr>
        <w:br/>
      </w:r>
      <w:r w:rsidRPr="00594F58">
        <w:rPr>
          <w:rFonts w:ascii="Arial" w:hAnsi="Arial" w:cs="Arial"/>
        </w:rPr>
        <w:t>č. 143/2001 Sb., o ochraně hospodářské soutěže a o změně některých zákonů, ve znění pozdějších předpisů, v souvislosti se zadávanou veřejnou zakázkou ve smys</w:t>
      </w:r>
      <w:r>
        <w:rPr>
          <w:rFonts w:ascii="Arial" w:hAnsi="Arial" w:cs="Arial"/>
        </w:rPr>
        <w:t>lu § 68 odst. 3 písm. c) zákona.</w:t>
      </w:r>
    </w:p>
    <w:p w:rsidR="00EC727F" w:rsidRPr="00E23676" w:rsidRDefault="00EC727F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E23676">
        <w:rPr>
          <w:rFonts w:ascii="Arial" w:hAnsi="Arial" w:cs="Arial"/>
        </w:rPr>
        <w:t xml:space="preserve">V </w:t>
      </w:r>
      <w:r w:rsidRPr="003F1622">
        <w:rPr>
          <w:rFonts w:ascii="Arial" w:hAnsi="Arial" w:cs="Arial"/>
          <w:highlight w:val="yellow"/>
        </w:rPr>
        <w:t>VLOŽIT</w:t>
      </w:r>
      <w:r w:rsidRPr="00E23676">
        <w:rPr>
          <w:rFonts w:ascii="Arial" w:hAnsi="Arial" w:cs="Arial"/>
        </w:rPr>
        <w:t xml:space="preserve">, dne </w:t>
      </w:r>
      <w:r w:rsidRPr="003F1622">
        <w:rPr>
          <w:rFonts w:ascii="Arial" w:hAnsi="Arial" w:cs="Arial"/>
          <w:highlight w:val="yellow"/>
        </w:rPr>
        <w:t>VLOŽIT</w:t>
      </w:r>
    </w:p>
    <w:p w:rsidR="00EC727F" w:rsidRPr="00E23676" w:rsidRDefault="00EC727F" w:rsidP="0065691F">
      <w:pPr>
        <w:spacing w:line="280" w:lineRule="atLeast"/>
        <w:rPr>
          <w:rFonts w:ascii="Arial" w:hAnsi="Arial" w:cs="Arial"/>
        </w:rPr>
      </w:pPr>
    </w:p>
    <w:p w:rsidR="00EC727F" w:rsidRPr="00E23676" w:rsidRDefault="00EC727F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C727F" w:rsidRPr="00E23676" w:rsidRDefault="00EC727F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C727F" w:rsidRPr="00E23676" w:rsidSect="0065691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7F" w:rsidRDefault="00EC727F" w:rsidP="003575D3">
      <w:pPr>
        <w:spacing w:after="0" w:line="240" w:lineRule="auto"/>
      </w:pPr>
      <w:r>
        <w:separator/>
      </w:r>
    </w:p>
  </w:endnote>
  <w:endnote w:type="continuationSeparator" w:id="0">
    <w:p w:rsidR="00EC727F" w:rsidRDefault="00EC727F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7F" w:rsidRDefault="00EC727F" w:rsidP="003575D3">
      <w:pPr>
        <w:spacing w:after="0" w:line="240" w:lineRule="auto"/>
      </w:pPr>
      <w:r>
        <w:separator/>
      </w:r>
    </w:p>
  </w:footnote>
  <w:footnote w:type="continuationSeparator" w:id="0">
    <w:p w:rsidR="00EC727F" w:rsidRDefault="00EC727F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7F" w:rsidRDefault="00EC727F">
    <w:pPr>
      <w:pStyle w:val="Header"/>
    </w:pPr>
  </w:p>
  <w:p w:rsidR="00EC727F" w:rsidRPr="003575D3" w:rsidRDefault="00EC727F" w:rsidP="00113B4F">
    <w:pPr>
      <w:pStyle w:val="Header"/>
      <w:spacing w:after="120"/>
      <w:rPr>
        <w:rFonts w:ascii="Arial" w:hAnsi="Arial" w:cs="Arial"/>
        <w:b/>
        <w:color w:val="808080"/>
      </w:rPr>
    </w:pPr>
    <w:r w:rsidRPr="003575D3">
      <w:rPr>
        <w:rFonts w:ascii="Arial" w:hAnsi="Arial" w:cs="Arial"/>
        <w:b/>
        <w:color w:val="808080"/>
      </w:rPr>
      <w:t xml:space="preserve">Příloha č. </w:t>
    </w:r>
    <w:r>
      <w:rPr>
        <w:rFonts w:ascii="Arial" w:hAnsi="Arial" w:cs="Arial"/>
        <w:b/>
        <w:color w:val="808080"/>
      </w:rPr>
      <w:t>5 - Čestné prohlášení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7F" w:rsidRDefault="00EC727F">
    <w:pPr>
      <w:pStyle w:val="Header"/>
    </w:pPr>
    <w:r w:rsidRPr="00950DD6">
      <w:rPr>
        <w:rFonts w:ascii="Arial Narrow" w:hAnsi="Arial Narrow" w:cs="Arial"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i1026" type="#_x0000_t75" alt="9939-banner_opzp_fs_erdf_gray" style="width:444.75pt;height:72.75pt;visibility:visible">
          <v:imagedata r:id="rId1" o:title=""/>
        </v:shape>
      </w:pict>
    </w:r>
  </w:p>
  <w:p w:rsidR="00EC727F" w:rsidRPr="00917614" w:rsidRDefault="00EC727F" w:rsidP="00917614">
    <w:pPr>
      <w:pStyle w:val="Header"/>
      <w:spacing w:after="120"/>
      <w:rPr>
        <w:rFonts w:ascii="Arial" w:hAnsi="Arial" w:cs="Arial"/>
        <w:b/>
        <w:color w:val="808080"/>
      </w:rPr>
    </w:pPr>
    <w:r>
      <w:rPr>
        <w:rFonts w:ascii="Arial" w:hAnsi="Arial" w:cs="Arial"/>
        <w:b/>
        <w:color w:val="808080"/>
      </w:rPr>
      <w:t>Příloha č. 6</w:t>
    </w:r>
    <w:r w:rsidRPr="00841A58">
      <w:rPr>
        <w:rFonts w:ascii="Arial" w:hAnsi="Arial" w:cs="Arial"/>
        <w:b/>
        <w:color w:val="808080"/>
      </w:rPr>
      <w:t xml:space="preserve"> - Čestné prohlášení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02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5D3"/>
    <w:rsid w:val="00097E2B"/>
    <w:rsid w:val="00113B4F"/>
    <w:rsid w:val="00121138"/>
    <w:rsid w:val="00163815"/>
    <w:rsid w:val="001A76D4"/>
    <w:rsid w:val="001B443E"/>
    <w:rsid w:val="002155C3"/>
    <w:rsid w:val="002F253E"/>
    <w:rsid w:val="003575D3"/>
    <w:rsid w:val="00357BD1"/>
    <w:rsid w:val="003F1622"/>
    <w:rsid w:val="004211B4"/>
    <w:rsid w:val="004535AB"/>
    <w:rsid w:val="00461DFC"/>
    <w:rsid w:val="004A0160"/>
    <w:rsid w:val="004C7148"/>
    <w:rsid w:val="00594F58"/>
    <w:rsid w:val="0062116B"/>
    <w:rsid w:val="00625458"/>
    <w:rsid w:val="0065691F"/>
    <w:rsid w:val="006D6038"/>
    <w:rsid w:val="006E2880"/>
    <w:rsid w:val="00777E1D"/>
    <w:rsid w:val="00841A58"/>
    <w:rsid w:val="00854504"/>
    <w:rsid w:val="008E2EA7"/>
    <w:rsid w:val="00917614"/>
    <w:rsid w:val="00950DD6"/>
    <w:rsid w:val="009D45F9"/>
    <w:rsid w:val="00A3651B"/>
    <w:rsid w:val="00B371B5"/>
    <w:rsid w:val="00CE2C7C"/>
    <w:rsid w:val="00D36284"/>
    <w:rsid w:val="00D633E1"/>
    <w:rsid w:val="00D9321E"/>
    <w:rsid w:val="00E23676"/>
    <w:rsid w:val="00EC727F"/>
    <w:rsid w:val="00FA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75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75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75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75D3"/>
    <w:rPr>
      <w:rFonts w:ascii="Arial" w:hAnsi="Arial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3575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13B4F"/>
    <w:pPr>
      <w:ind w:left="720"/>
      <w:contextualSpacing/>
    </w:pPr>
  </w:style>
  <w:style w:type="paragraph" w:styleId="List">
    <w:name w:val="List"/>
    <w:basedOn w:val="Normal"/>
    <w:uiPriority w:val="99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334</Words>
  <Characters>1974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RATIFICO</dc:creator>
  <cp:keywords/>
  <dc:description/>
  <cp:lastModifiedBy>Pavla Kolářová</cp:lastModifiedBy>
  <cp:revision>9</cp:revision>
  <cp:lastPrinted>2013-04-23T11:09:00Z</cp:lastPrinted>
  <dcterms:created xsi:type="dcterms:W3CDTF">2013-04-03T17:34:00Z</dcterms:created>
  <dcterms:modified xsi:type="dcterms:W3CDTF">2013-04-23T11:12:00Z</dcterms:modified>
</cp:coreProperties>
</file>